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E675" w14:textId="77777777" w:rsidR="001F7E68" w:rsidRDefault="00F772D5" w:rsidP="005C729A">
      <w:pPr>
        <w:tabs>
          <w:tab w:val="center" w:pos="4536"/>
          <w:tab w:val="right" w:pos="9072"/>
        </w:tabs>
        <w:rPr>
          <w:rFonts w:ascii="Aptos ExtraBold" w:hAnsi="Aptos ExtraBold"/>
          <w:b/>
          <w:color w:val="FF0000"/>
          <w:sz w:val="48"/>
          <w:szCs w:val="48"/>
        </w:rPr>
      </w:pPr>
      <w:r w:rsidRPr="001F7E68">
        <w:rPr>
          <w:b/>
          <w:color w:val="FF0000"/>
          <w:sz w:val="32"/>
          <w:szCs w:val="32"/>
        </w:rPr>
        <w:tab/>
      </w:r>
      <w:r w:rsidR="000C04E3" w:rsidRPr="001F7E68">
        <w:rPr>
          <w:rFonts w:ascii="Aptos ExtraBold" w:hAnsi="Aptos ExtraBold"/>
          <w:b/>
          <w:color w:val="FF0000"/>
          <w:sz w:val="48"/>
          <w:szCs w:val="48"/>
        </w:rPr>
        <w:t>Akce pro</w:t>
      </w:r>
      <w:r w:rsidR="00DE18DF" w:rsidRPr="001F7E68">
        <w:rPr>
          <w:rFonts w:ascii="Aptos ExtraBold" w:hAnsi="Aptos ExtraBold"/>
          <w:b/>
          <w:color w:val="FF0000"/>
          <w:sz w:val="48"/>
          <w:szCs w:val="48"/>
        </w:rPr>
        <w:t xml:space="preserve"> děti </w:t>
      </w:r>
      <w:r w:rsidR="00921EBC" w:rsidRPr="001F7E68">
        <w:rPr>
          <w:rFonts w:ascii="Aptos ExtraBold" w:hAnsi="Aptos ExtraBold"/>
          <w:b/>
          <w:color w:val="FF0000"/>
          <w:sz w:val="48"/>
          <w:szCs w:val="48"/>
        </w:rPr>
        <w:t xml:space="preserve">do konce </w:t>
      </w:r>
      <w:r w:rsidR="00B360C5" w:rsidRPr="001F7E68">
        <w:rPr>
          <w:rFonts w:ascii="Aptos ExtraBold" w:hAnsi="Aptos ExtraBold"/>
          <w:b/>
          <w:color w:val="FF0000"/>
          <w:sz w:val="48"/>
          <w:szCs w:val="48"/>
        </w:rPr>
        <w:t>roku</w:t>
      </w:r>
      <w:r w:rsidR="001F7E68" w:rsidRPr="001F7E68">
        <w:rPr>
          <w:rFonts w:ascii="Aptos ExtraBold" w:hAnsi="Aptos ExtraBold"/>
          <w:b/>
          <w:color w:val="FF0000"/>
          <w:sz w:val="48"/>
          <w:szCs w:val="48"/>
        </w:rPr>
        <w:t xml:space="preserve"> 2026</w:t>
      </w:r>
    </w:p>
    <w:p w14:paraId="11907635" w14:textId="64543DFC" w:rsidR="005C729A" w:rsidRPr="001F7E68" w:rsidRDefault="00F772D5" w:rsidP="005C729A">
      <w:pPr>
        <w:tabs>
          <w:tab w:val="center" w:pos="4536"/>
          <w:tab w:val="right" w:pos="9072"/>
        </w:tabs>
        <w:rPr>
          <w:rFonts w:ascii="Aptos ExtraBold" w:hAnsi="Aptos ExtraBold"/>
          <w:b/>
          <w:color w:val="FF0000"/>
          <w:sz w:val="48"/>
          <w:szCs w:val="48"/>
        </w:rPr>
      </w:pPr>
      <w:r w:rsidRPr="001F7E68">
        <w:rPr>
          <w:rFonts w:ascii="Aptos ExtraBold" w:hAnsi="Aptos ExtraBold"/>
          <w:b/>
          <w:color w:val="FF0000"/>
          <w:sz w:val="48"/>
          <w:szCs w:val="48"/>
        </w:rPr>
        <w:tab/>
      </w:r>
    </w:p>
    <w:p w14:paraId="6E13922A" w14:textId="510F5A29" w:rsidR="00EF2C39" w:rsidRDefault="00B360C5" w:rsidP="005C729A">
      <w:pPr>
        <w:tabs>
          <w:tab w:val="center" w:pos="4536"/>
          <w:tab w:val="right" w:pos="9072"/>
        </w:tabs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Září</w:t>
      </w:r>
      <w:r w:rsidR="00125611">
        <w:rPr>
          <w:b/>
          <w:color w:val="0070C0"/>
          <w:sz w:val="24"/>
          <w:szCs w:val="24"/>
        </w:rPr>
        <w:t>:</w:t>
      </w:r>
    </w:p>
    <w:p w14:paraId="7FDB36F6" w14:textId="4F8669AA" w:rsidR="005C729A" w:rsidRPr="00B360C5" w:rsidRDefault="00B360C5" w:rsidP="00B360C5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1.</w:t>
      </w:r>
      <w:r w:rsidRPr="00B360C5">
        <w:rPr>
          <w:b/>
          <w:color w:val="FF0000"/>
          <w:sz w:val="24"/>
          <w:szCs w:val="24"/>
        </w:rPr>
        <w:t xml:space="preserve">9. </w:t>
      </w:r>
      <w:r w:rsidRPr="00B360C5">
        <w:rPr>
          <w:b/>
          <w:sz w:val="24"/>
          <w:szCs w:val="24"/>
        </w:rPr>
        <w:t xml:space="preserve">přivítáme vaše děti ve školce, </w:t>
      </w:r>
      <w:r w:rsidR="00125611" w:rsidRPr="00B360C5">
        <w:rPr>
          <w:b/>
          <w:sz w:val="24"/>
          <w:szCs w:val="24"/>
        </w:rPr>
        <w:t xml:space="preserve">a </w:t>
      </w:r>
      <w:r w:rsidRPr="00B360C5">
        <w:rPr>
          <w:b/>
          <w:sz w:val="24"/>
          <w:szCs w:val="24"/>
        </w:rPr>
        <w:t>nejen ty nové</w:t>
      </w:r>
      <w:r w:rsidR="005C729A" w:rsidRPr="00B360C5">
        <w:rPr>
          <w:b/>
          <w:sz w:val="24"/>
          <w:szCs w:val="24"/>
        </w:rPr>
        <w:t>.</w:t>
      </w:r>
    </w:p>
    <w:p w14:paraId="663A6B18" w14:textId="40FE3ECA" w:rsidR="00EF2C39" w:rsidRDefault="00B360C5" w:rsidP="000437C4">
      <w:pPr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Říjen</w:t>
      </w:r>
      <w:r w:rsidR="00EF2C39" w:rsidRPr="00EF2C39">
        <w:rPr>
          <w:b/>
          <w:color w:val="0070C0"/>
          <w:sz w:val="24"/>
          <w:szCs w:val="24"/>
        </w:rPr>
        <w:t>:</w:t>
      </w:r>
    </w:p>
    <w:p w14:paraId="6A2B743F" w14:textId="73B89273" w:rsidR="002744A2" w:rsidRDefault="00B360C5" w:rsidP="000437C4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7</w:t>
      </w:r>
      <w:r w:rsidR="005722E9">
        <w:rPr>
          <w:b/>
          <w:color w:val="FF0000"/>
          <w:sz w:val="24"/>
          <w:szCs w:val="24"/>
        </w:rPr>
        <w:t xml:space="preserve">. </w:t>
      </w:r>
      <w:r>
        <w:rPr>
          <w:b/>
          <w:color w:val="FF0000"/>
          <w:sz w:val="24"/>
          <w:szCs w:val="24"/>
        </w:rPr>
        <w:t>10</w:t>
      </w:r>
      <w:r w:rsidR="002744A2">
        <w:rPr>
          <w:b/>
          <w:color w:val="FF0000"/>
          <w:sz w:val="24"/>
          <w:szCs w:val="24"/>
        </w:rPr>
        <w:t xml:space="preserve">. v 9:00 hodin </w:t>
      </w:r>
      <w:r>
        <w:rPr>
          <w:b/>
          <w:color w:val="000000" w:themeColor="text1"/>
          <w:sz w:val="24"/>
          <w:szCs w:val="24"/>
        </w:rPr>
        <w:t>bude</w:t>
      </w:r>
      <w:r w:rsidR="002744A2" w:rsidRPr="002744A2">
        <w:rPr>
          <w:b/>
          <w:color w:val="000000" w:themeColor="text1"/>
          <w:sz w:val="24"/>
          <w:szCs w:val="24"/>
        </w:rPr>
        <w:t xml:space="preserve"> ve školce </w:t>
      </w:r>
      <w:r>
        <w:rPr>
          <w:b/>
          <w:color w:val="000000" w:themeColor="text1"/>
          <w:sz w:val="24"/>
          <w:szCs w:val="24"/>
        </w:rPr>
        <w:t xml:space="preserve">hudební a zábavné </w:t>
      </w:r>
      <w:r w:rsidR="002744A2" w:rsidRPr="002744A2">
        <w:rPr>
          <w:b/>
          <w:color w:val="000000" w:themeColor="text1"/>
          <w:sz w:val="24"/>
          <w:szCs w:val="24"/>
        </w:rPr>
        <w:t>představení:</w:t>
      </w:r>
      <w:r w:rsidR="002744A2">
        <w:rPr>
          <w:b/>
          <w:color w:val="FF0000"/>
          <w:sz w:val="24"/>
          <w:szCs w:val="24"/>
        </w:rPr>
        <w:t xml:space="preserve"> „</w:t>
      </w:r>
      <w:r>
        <w:rPr>
          <w:b/>
          <w:color w:val="FF0000"/>
          <w:sz w:val="24"/>
          <w:szCs w:val="24"/>
        </w:rPr>
        <w:t>Klarinet, jak ho neznáte</w:t>
      </w:r>
      <w:r w:rsidR="002744A2">
        <w:rPr>
          <w:b/>
          <w:color w:val="FF0000"/>
          <w:sz w:val="24"/>
          <w:szCs w:val="24"/>
        </w:rPr>
        <w:t xml:space="preserve">“.  </w:t>
      </w:r>
      <w:r>
        <w:rPr>
          <w:b/>
          <w:color w:val="000000" w:themeColor="text1"/>
          <w:sz w:val="24"/>
          <w:szCs w:val="24"/>
        </w:rPr>
        <w:t xml:space="preserve">4 </w:t>
      </w:r>
      <w:r w:rsidR="002744A2" w:rsidRPr="002744A2">
        <w:rPr>
          <w:b/>
          <w:color w:val="000000" w:themeColor="text1"/>
          <w:sz w:val="24"/>
          <w:szCs w:val="24"/>
        </w:rPr>
        <w:t>500,- Kč hradí MŠ.</w:t>
      </w:r>
    </w:p>
    <w:p w14:paraId="201790BF" w14:textId="3AC7E2BC" w:rsidR="00884B0E" w:rsidRDefault="00B360C5" w:rsidP="000437C4">
      <w:pPr>
        <w:jc w:val="both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15</w:t>
      </w:r>
      <w:r w:rsidR="005722E9">
        <w:rPr>
          <w:b/>
          <w:color w:val="FF0000"/>
          <w:sz w:val="24"/>
          <w:szCs w:val="24"/>
        </w:rPr>
        <w:t xml:space="preserve">. </w:t>
      </w:r>
      <w:r>
        <w:rPr>
          <w:b/>
          <w:color w:val="FF0000"/>
          <w:sz w:val="24"/>
          <w:szCs w:val="24"/>
        </w:rPr>
        <w:t>10</w:t>
      </w:r>
      <w:r w:rsidR="00BD0190">
        <w:rPr>
          <w:b/>
          <w:color w:val="FF0000"/>
          <w:sz w:val="24"/>
          <w:szCs w:val="24"/>
        </w:rPr>
        <w:t xml:space="preserve">. </w:t>
      </w:r>
      <w:r>
        <w:rPr>
          <w:b/>
          <w:color w:val="FF0000"/>
          <w:sz w:val="24"/>
          <w:szCs w:val="24"/>
        </w:rPr>
        <w:t>d</w:t>
      </w:r>
      <w:r w:rsidR="005722E9">
        <w:rPr>
          <w:b/>
          <w:color w:val="FF0000"/>
          <w:sz w:val="24"/>
          <w:szCs w:val="24"/>
        </w:rPr>
        <w:t xml:space="preserve">opoledne </w:t>
      </w:r>
      <w:r w:rsidR="005722E9">
        <w:rPr>
          <w:b/>
          <w:sz w:val="24"/>
          <w:szCs w:val="24"/>
        </w:rPr>
        <w:t>bude</w:t>
      </w:r>
      <w:r>
        <w:rPr>
          <w:b/>
          <w:sz w:val="24"/>
          <w:szCs w:val="24"/>
        </w:rPr>
        <w:t xml:space="preserve">me mít ve školce oslavu </w:t>
      </w:r>
      <w:r w:rsidRPr="001F7E68">
        <w:rPr>
          <w:b/>
          <w:color w:val="FF0000"/>
          <w:sz w:val="24"/>
          <w:szCs w:val="24"/>
        </w:rPr>
        <w:t>„Halloweenu“</w:t>
      </w:r>
      <w:r>
        <w:rPr>
          <w:b/>
          <w:sz w:val="24"/>
          <w:szCs w:val="24"/>
        </w:rPr>
        <w:t xml:space="preserve"> v maskách strašidel, čarodějů apod.</w:t>
      </w:r>
      <w:r w:rsidR="005722E9">
        <w:rPr>
          <w:b/>
          <w:sz w:val="24"/>
          <w:szCs w:val="24"/>
        </w:rPr>
        <w:t xml:space="preserve"> se zajištěným zábavným programem </w:t>
      </w:r>
      <w:r w:rsidR="005722E9" w:rsidRPr="00D96118">
        <w:rPr>
          <w:b/>
          <w:color w:val="FF0000"/>
          <w:sz w:val="24"/>
          <w:szCs w:val="24"/>
        </w:rPr>
        <w:t>KATEVENT</w:t>
      </w:r>
      <w:r w:rsidR="005722E9">
        <w:rPr>
          <w:b/>
          <w:sz w:val="24"/>
          <w:szCs w:val="24"/>
        </w:rPr>
        <w:t xml:space="preserve">. Cena je 4500,- Kč a hradí </w:t>
      </w:r>
      <w:r>
        <w:rPr>
          <w:b/>
          <w:sz w:val="24"/>
          <w:szCs w:val="24"/>
        </w:rPr>
        <w:t>MŠ.</w:t>
      </w:r>
    </w:p>
    <w:p w14:paraId="4318AC87" w14:textId="047A0E8B" w:rsidR="00D96118" w:rsidRDefault="00B360C5" w:rsidP="00DA41BD">
      <w:pPr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Listopad</w:t>
      </w:r>
      <w:r w:rsidR="00DA41BD" w:rsidRPr="00DA41BD">
        <w:rPr>
          <w:b/>
          <w:color w:val="0070C0"/>
          <w:sz w:val="24"/>
          <w:szCs w:val="24"/>
        </w:rPr>
        <w:t>:</w:t>
      </w:r>
    </w:p>
    <w:p w14:paraId="249F9947" w14:textId="019127C7" w:rsidR="002744A2" w:rsidRDefault="00D96118" w:rsidP="00DA41BD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FF0000"/>
          <w:sz w:val="24"/>
          <w:szCs w:val="24"/>
        </w:rPr>
        <w:t>2</w:t>
      </w:r>
      <w:r w:rsidR="00B360C5">
        <w:rPr>
          <w:b/>
          <w:color w:val="FF0000"/>
          <w:sz w:val="24"/>
          <w:szCs w:val="24"/>
        </w:rPr>
        <w:t>7</w:t>
      </w:r>
      <w:r>
        <w:rPr>
          <w:b/>
          <w:color w:val="FF0000"/>
          <w:sz w:val="24"/>
          <w:szCs w:val="24"/>
        </w:rPr>
        <w:t xml:space="preserve">. </w:t>
      </w:r>
      <w:r w:rsidR="00B360C5">
        <w:rPr>
          <w:b/>
          <w:color w:val="FF0000"/>
          <w:sz w:val="24"/>
          <w:szCs w:val="24"/>
        </w:rPr>
        <w:t>11</w:t>
      </w:r>
      <w:r w:rsidR="002744A2">
        <w:rPr>
          <w:b/>
          <w:color w:val="FF0000"/>
          <w:sz w:val="24"/>
          <w:szCs w:val="24"/>
        </w:rPr>
        <w:t xml:space="preserve">. </w:t>
      </w:r>
      <w:r w:rsidR="009522EF">
        <w:rPr>
          <w:b/>
          <w:color w:val="FF0000"/>
          <w:sz w:val="24"/>
          <w:szCs w:val="24"/>
        </w:rPr>
        <w:t>od</w:t>
      </w:r>
      <w:r w:rsidR="002744A2">
        <w:rPr>
          <w:b/>
          <w:color w:val="FF0000"/>
          <w:sz w:val="24"/>
          <w:szCs w:val="24"/>
        </w:rPr>
        <w:t> </w:t>
      </w:r>
      <w:r w:rsidR="00B360C5">
        <w:rPr>
          <w:b/>
          <w:color w:val="FF0000"/>
          <w:sz w:val="24"/>
          <w:szCs w:val="24"/>
        </w:rPr>
        <w:t>15:00</w:t>
      </w:r>
      <w:r w:rsidR="002744A2">
        <w:rPr>
          <w:b/>
          <w:color w:val="FF0000"/>
          <w:sz w:val="24"/>
          <w:szCs w:val="24"/>
        </w:rPr>
        <w:t xml:space="preserve"> hodin </w:t>
      </w:r>
      <w:r w:rsidR="00B360C5">
        <w:rPr>
          <w:b/>
          <w:color w:val="000000" w:themeColor="text1"/>
          <w:sz w:val="24"/>
          <w:szCs w:val="24"/>
        </w:rPr>
        <w:t xml:space="preserve">začnou ve školce </w:t>
      </w:r>
      <w:r w:rsidR="002744A2">
        <w:rPr>
          <w:b/>
          <w:color w:val="FF0000"/>
          <w:sz w:val="24"/>
          <w:szCs w:val="24"/>
        </w:rPr>
        <w:t>„</w:t>
      </w:r>
      <w:r w:rsidR="00B360C5">
        <w:rPr>
          <w:b/>
          <w:color w:val="FF0000"/>
          <w:sz w:val="24"/>
          <w:szCs w:val="24"/>
        </w:rPr>
        <w:t>Vánoční dílničky s</w:t>
      </w:r>
      <w:r w:rsidR="001F7E68">
        <w:rPr>
          <w:b/>
          <w:color w:val="FF0000"/>
          <w:sz w:val="24"/>
          <w:szCs w:val="24"/>
        </w:rPr>
        <w:t> </w:t>
      </w:r>
      <w:r w:rsidR="00B360C5">
        <w:rPr>
          <w:b/>
          <w:color w:val="FF0000"/>
          <w:sz w:val="24"/>
          <w:szCs w:val="24"/>
        </w:rPr>
        <w:t>rodiči</w:t>
      </w:r>
      <w:r w:rsidR="001F7E68">
        <w:rPr>
          <w:b/>
          <w:color w:val="FF0000"/>
          <w:sz w:val="24"/>
          <w:szCs w:val="24"/>
        </w:rPr>
        <w:t xml:space="preserve"> ve své třídě </w:t>
      </w:r>
      <w:r w:rsidR="00B360C5">
        <w:rPr>
          <w:b/>
          <w:color w:val="FF0000"/>
          <w:sz w:val="24"/>
          <w:szCs w:val="24"/>
        </w:rPr>
        <w:t>a vánoční trhy na zahradě s občerstvením,</w:t>
      </w:r>
      <w:r w:rsidR="009522EF">
        <w:rPr>
          <w:b/>
          <w:color w:val="FF0000"/>
          <w:sz w:val="24"/>
          <w:szCs w:val="24"/>
        </w:rPr>
        <w:t>“</w:t>
      </w:r>
      <w:r w:rsidR="00B50CC6">
        <w:rPr>
          <w:b/>
          <w:color w:val="FF0000"/>
          <w:sz w:val="24"/>
          <w:szCs w:val="24"/>
        </w:rPr>
        <w:t xml:space="preserve"> </w:t>
      </w:r>
      <w:r w:rsidR="00B360C5">
        <w:rPr>
          <w:b/>
          <w:color w:val="FF0000"/>
          <w:sz w:val="24"/>
          <w:szCs w:val="24"/>
        </w:rPr>
        <w:t>od 16:15 budou mít děti vánoční vystoupení u vánočního stromu před školkou.“</w:t>
      </w:r>
      <w:r w:rsidR="00B360C5">
        <w:rPr>
          <w:b/>
          <w:color w:val="000000" w:themeColor="text1"/>
          <w:sz w:val="24"/>
          <w:szCs w:val="24"/>
        </w:rPr>
        <w:t xml:space="preserve"> Zveme všechny rodiče i prarodiče na tuto akci. </w:t>
      </w:r>
      <w:r w:rsidR="001F7E68">
        <w:rPr>
          <w:b/>
          <w:color w:val="000000" w:themeColor="text1"/>
          <w:sz w:val="24"/>
          <w:szCs w:val="24"/>
        </w:rPr>
        <w:t>Za utržené finance z prodaných výrobků i od vás, rodičů, nakoupíme dětem vánoční dárky a hračky do školky.</w:t>
      </w:r>
    </w:p>
    <w:p w14:paraId="3C0EE43A" w14:textId="6ADC7A4E" w:rsidR="001F7E68" w:rsidRPr="00D96118" w:rsidRDefault="001F7E68" w:rsidP="00DA41BD">
      <w:pPr>
        <w:jc w:val="both"/>
        <w:rPr>
          <w:b/>
          <w:color w:val="0070C0"/>
          <w:sz w:val="24"/>
          <w:szCs w:val="24"/>
        </w:rPr>
      </w:pPr>
      <w:r w:rsidRPr="001F7E68">
        <w:rPr>
          <w:b/>
          <w:color w:val="FF0000"/>
          <w:sz w:val="24"/>
          <w:szCs w:val="24"/>
        </w:rPr>
        <w:t>30. 11.</w:t>
      </w:r>
      <w:r>
        <w:rPr>
          <w:b/>
          <w:color w:val="FF0000"/>
          <w:sz w:val="24"/>
          <w:szCs w:val="24"/>
        </w:rPr>
        <w:t xml:space="preserve"> dopoledne</w:t>
      </w:r>
      <w:r>
        <w:rPr>
          <w:b/>
          <w:color w:val="000000" w:themeColor="text1"/>
          <w:sz w:val="24"/>
          <w:szCs w:val="24"/>
        </w:rPr>
        <w:t xml:space="preserve"> na zahájení adventního času, budou děti ve třídách </w:t>
      </w:r>
      <w:r w:rsidRPr="001F7E68">
        <w:rPr>
          <w:b/>
          <w:color w:val="FF0000"/>
          <w:sz w:val="24"/>
          <w:szCs w:val="24"/>
        </w:rPr>
        <w:t>zdobit vánoční</w:t>
      </w:r>
      <w:r>
        <w:rPr>
          <w:b/>
          <w:color w:val="000000" w:themeColor="text1"/>
          <w:sz w:val="24"/>
          <w:szCs w:val="24"/>
        </w:rPr>
        <w:t xml:space="preserve"> </w:t>
      </w:r>
      <w:r w:rsidRPr="001F7E68">
        <w:rPr>
          <w:b/>
          <w:color w:val="FF0000"/>
          <w:sz w:val="24"/>
          <w:szCs w:val="24"/>
        </w:rPr>
        <w:t>stromeček.</w:t>
      </w:r>
    </w:p>
    <w:p w14:paraId="1B9DDF9E" w14:textId="12A834B1" w:rsidR="005C0709" w:rsidRPr="005C0709" w:rsidRDefault="001F7E68" w:rsidP="00DA41BD">
      <w:pPr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Prosinec</w:t>
      </w:r>
      <w:r w:rsidR="005C0709" w:rsidRPr="005C0709">
        <w:rPr>
          <w:b/>
          <w:color w:val="0070C0"/>
          <w:sz w:val="24"/>
          <w:szCs w:val="24"/>
        </w:rPr>
        <w:t>:</w:t>
      </w:r>
    </w:p>
    <w:p w14:paraId="12987569" w14:textId="62F72D75" w:rsidR="00925F8D" w:rsidRDefault="001F7E68" w:rsidP="00DA41BD">
      <w:pPr>
        <w:jc w:val="both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4</w:t>
      </w:r>
      <w:r w:rsidR="00CC5C38">
        <w:rPr>
          <w:b/>
          <w:color w:val="FF0000"/>
          <w:sz w:val="24"/>
          <w:szCs w:val="24"/>
        </w:rPr>
        <w:t xml:space="preserve">. </w:t>
      </w:r>
      <w:r>
        <w:rPr>
          <w:b/>
          <w:color w:val="FF0000"/>
          <w:sz w:val="24"/>
          <w:szCs w:val="24"/>
        </w:rPr>
        <w:t>12</w:t>
      </w:r>
      <w:r w:rsidR="007D6CAA">
        <w:rPr>
          <w:b/>
          <w:color w:val="FF0000"/>
          <w:sz w:val="24"/>
          <w:szCs w:val="24"/>
        </w:rPr>
        <w:t>.</w:t>
      </w:r>
      <w:r w:rsidR="00CC5C38">
        <w:rPr>
          <w:b/>
          <w:color w:val="FF0000"/>
          <w:sz w:val="24"/>
          <w:szCs w:val="24"/>
        </w:rPr>
        <w:t xml:space="preserve"> v </w:t>
      </w:r>
      <w:r>
        <w:rPr>
          <w:b/>
          <w:color w:val="FF0000"/>
          <w:sz w:val="24"/>
          <w:szCs w:val="24"/>
        </w:rPr>
        <w:t>9</w:t>
      </w:r>
      <w:r w:rsidR="007D6CAA">
        <w:rPr>
          <w:b/>
          <w:color w:val="FF0000"/>
          <w:sz w:val="24"/>
          <w:szCs w:val="24"/>
        </w:rPr>
        <w:t>:</w:t>
      </w:r>
      <w:r>
        <w:rPr>
          <w:b/>
          <w:color w:val="FF0000"/>
          <w:sz w:val="24"/>
          <w:szCs w:val="24"/>
        </w:rPr>
        <w:t>15</w:t>
      </w:r>
      <w:r w:rsidR="00C052E5" w:rsidRPr="00C052E5">
        <w:rPr>
          <w:b/>
          <w:color w:val="FF0000"/>
          <w:sz w:val="24"/>
          <w:szCs w:val="24"/>
        </w:rPr>
        <w:t xml:space="preserve"> hodin </w:t>
      </w:r>
      <w:r w:rsidR="00CC5C38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řijde do školky</w:t>
      </w:r>
      <w:r w:rsidR="001835AC">
        <w:rPr>
          <w:b/>
          <w:sz w:val="24"/>
          <w:szCs w:val="24"/>
        </w:rPr>
        <w:t xml:space="preserve"> </w:t>
      </w:r>
      <w:r w:rsidR="00F442D6">
        <w:rPr>
          <w:b/>
          <w:color w:val="FF0000"/>
          <w:sz w:val="24"/>
          <w:szCs w:val="24"/>
        </w:rPr>
        <w:t>„</w:t>
      </w:r>
      <w:r>
        <w:rPr>
          <w:b/>
          <w:color w:val="FF0000"/>
          <w:sz w:val="24"/>
          <w:szCs w:val="24"/>
        </w:rPr>
        <w:t>Mikuláš, možná i s čertem a andělem</w:t>
      </w:r>
      <w:r w:rsidR="00F442D6">
        <w:rPr>
          <w:b/>
          <w:color w:val="FF0000"/>
          <w:sz w:val="24"/>
          <w:szCs w:val="24"/>
        </w:rPr>
        <w:t xml:space="preserve">“. </w:t>
      </w:r>
      <w:r>
        <w:rPr>
          <w:b/>
          <w:sz w:val="24"/>
          <w:szCs w:val="24"/>
        </w:rPr>
        <w:t>A přinese dětem balíčky.</w:t>
      </w:r>
    </w:p>
    <w:p w14:paraId="7DDCFBC8" w14:textId="39E2C473" w:rsidR="001835AC" w:rsidRDefault="002C7EE6" w:rsidP="00DA41BD">
      <w:pPr>
        <w:jc w:val="both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7. </w:t>
      </w:r>
      <w:r w:rsidR="001F7E68">
        <w:rPr>
          <w:b/>
          <w:color w:val="FF0000"/>
          <w:sz w:val="24"/>
          <w:szCs w:val="24"/>
        </w:rPr>
        <w:t>12</w:t>
      </w:r>
      <w:r w:rsidR="001835AC" w:rsidRPr="003C18F9">
        <w:rPr>
          <w:b/>
          <w:color w:val="FF0000"/>
          <w:sz w:val="24"/>
          <w:szCs w:val="24"/>
        </w:rPr>
        <w:t xml:space="preserve">. </w:t>
      </w:r>
      <w:r w:rsidR="001F7E68">
        <w:rPr>
          <w:b/>
          <w:color w:val="FF0000"/>
          <w:sz w:val="24"/>
          <w:szCs w:val="24"/>
        </w:rPr>
        <w:t xml:space="preserve">dopoledne </w:t>
      </w:r>
      <w:r w:rsidR="001F7E68" w:rsidRPr="001F7E68">
        <w:rPr>
          <w:b/>
          <w:sz w:val="24"/>
          <w:szCs w:val="24"/>
        </w:rPr>
        <w:t>dostanou děti pod stromeček</w:t>
      </w:r>
      <w:r w:rsidR="001F7E68" w:rsidRPr="001F7E68">
        <w:rPr>
          <w:b/>
          <w:color w:val="FF0000"/>
          <w:sz w:val="24"/>
          <w:szCs w:val="24"/>
        </w:rPr>
        <w:t xml:space="preserve"> dárečky</w:t>
      </w:r>
      <w:r w:rsidR="001F7E68">
        <w:rPr>
          <w:b/>
          <w:sz w:val="24"/>
          <w:szCs w:val="24"/>
        </w:rPr>
        <w:t xml:space="preserve"> </w:t>
      </w:r>
      <w:r w:rsidR="001F7E68" w:rsidRPr="001F7E68">
        <w:rPr>
          <w:b/>
          <w:color w:val="FF0000"/>
          <w:sz w:val="24"/>
          <w:szCs w:val="24"/>
        </w:rPr>
        <w:t>a hračky</w:t>
      </w:r>
      <w:r w:rsidR="001F7E68">
        <w:rPr>
          <w:b/>
          <w:sz w:val="24"/>
          <w:szCs w:val="24"/>
        </w:rPr>
        <w:t xml:space="preserve"> do školky za finance, které utržíme na vánočních trzích z prodeje vánočních výrobků.</w:t>
      </w:r>
    </w:p>
    <w:p w14:paraId="25509CC4" w14:textId="4B972FC4" w:rsidR="00FF7D9D" w:rsidRDefault="00FF7D9D" w:rsidP="00DA41BD">
      <w:pPr>
        <w:jc w:val="both"/>
        <w:rPr>
          <w:b/>
          <w:sz w:val="24"/>
          <w:szCs w:val="24"/>
        </w:rPr>
      </w:pPr>
    </w:p>
    <w:sectPr w:rsidR="00FF7D9D" w:rsidSect="00C41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C129F"/>
    <w:multiLevelType w:val="hybridMultilevel"/>
    <w:tmpl w:val="72AA5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F08E1"/>
    <w:multiLevelType w:val="hybridMultilevel"/>
    <w:tmpl w:val="C4547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F401B"/>
    <w:multiLevelType w:val="hybridMultilevel"/>
    <w:tmpl w:val="853CB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70583">
    <w:abstractNumId w:val="1"/>
  </w:num>
  <w:num w:numId="2" w16cid:durableId="1508014229">
    <w:abstractNumId w:val="2"/>
  </w:num>
  <w:num w:numId="3" w16cid:durableId="11083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C1D"/>
    <w:rsid w:val="00007015"/>
    <w:rsid w:val="000437C4"/>
    <w:rsid w:val="00094D3A"/>
    <w:rsid w:val="000C04E3"/>
    <w:rsid w:val="000D631C"/>
    <w:rsid w:val="000E1BAD"/>
    <w:rsid w:val="000E656C"/>
    <w:rsid w:val="00125611"/>
    <w:rsid w:val="00144458"/>
    <w:rsid w:val="00174771"/>
    <w:rsid w:val="001835AC"/>
    <w:rsid w:val="001871B6"/>
    <w:rsid w:val="001A0B99"/>
    <w:rsid w:val="001C1DF7"/>
    <w:rsid w:val="001F7E68"/>
    <w:rsid w:val="00217C5E"/>
    <w:rsid w:val="002464E7"/>
    <w:rsid w:val="00257BBD"/>
    <w:rsid w:val="00267830"/>
    <w:rsid w:val="002744A2"/>
    <w:rsid w:val="002912EC"/>
    <w:rsid w:val="002929F3"/>
    <w:rsid w:val="002A269B"/>
    <w:rsid w:val="002A2F07"/>
    <w:rsid w:val="002C5836"/>
    <w:rsid w:val="002C7EE6"/>
    <w:rsid w:val="002D31C2"/>
    <w:rsid w:val="002F0C70"/>
    <w:rsid w:val="00311C1D"/>
    <w:rsid w:val="003344CA"/>
    <w:rsid w:val="00344457"/>
    <w:rsid w:val="00360CEB"/>
    <w:rsid w:val="00382CF7"/>
    <w:rsid w:val="003C18F9"/>
    <w:rsid w:val="00411202"/>
    <w:rsid w:val="00413B5C"/>
    <w:rsid w:val="0041415E"/>
    <w:rsid w:val="004236FB"/>
    <w:rsid w:val="004430D8"/>
    <w:rsid w:val="004A0514"/>
    <w:rsid w:val="004B32E7"/>
    <w:rsid w:val="004C5452"/>
    <w:rsid w:val="004E04D0"/>
    <w:rsid w:val="004E0DBF"/>
    <w:rsid w:val="004F0AFD"/>
    <w:rsid w:val="00502A71"/>
    <w:rsid w:val="00521488"/>
    <w:rsid w:val="005259BE"/>
    <w:rsid w:val="005722E9"/>
    <w:rsid w:val="005858AA"/>
    <w:rsid w:val="00592916"/>
    <w:rsid w:val="005A25F3"/>
    <w:rsid w:val="005C0709"/>
    <w:rsid w:val="005C729A"/>
    <w:rsid w:val="005E09AB"/>
    <w:rsid w:val="00611F5C"/>
    <w:rsid w:val="006232A7"/>
    <w:rsid w:val="006408C2"/>
    <w:rsid w:val="0064127F"/>
    <w:rsid w:val="006A66E4"/>
    <w:rsid w:val="006B079A"/>
    <w:rsid w:val="006C4973"/>
    <w:rsid w:val="006D7715"/>
    <w:rsid w:val="006F014B"/>
    <w:rsid w:val="007100AA"/>
    <w:rsid w:val="0073072E"/>
    <w:rsid w:val="00750A24"/>
    <w:rsid w:val="00750BC7"/>
    <w:rsid w:val="00764E26"/>
    <w:rsid w:val="00797210"/>
    <w:rsid w:val="007A39AC"/>
    <w:rsid w:val="007D1096"/>
    <w:rsid w:val="007D6CAA"/>
    <w:rsid w:val="0081740E"/>
    <w:rsid w:val="00860F81"/>
    <w:rsid w:val="00884B0E"/>
    <w:rsid w:val="008A269A"/>
    <w:rsid w:val="008F413F"/>
    <w:rsid w:val="00913EE6"/>
    <w:rsid w:val="00921EBC"/>
    <w:rsid w:val="00925F8D"/>
    <w:rsid w:val="00941DB0"/>
    <w:rsid w:val="009522EF"/>
    <w:rsid w:val="009D1172"/>
    <w:rsid w:val="00A337FC"/>
    <w:rsid w:val="00A374B6"/>
    <w:rsid w:val="00A434F3"/>
    <w:rsid w:val="00A517B4"/>
    <w:rsid w:val="00A519A0"/>
    <w:rsid w:val="00A77B17"/>
    <w:rsid w:val="00A8258A"/>
    <w:rsid w:val="00A96922"/>
    <w:rsid w:val="00AC10EC"/>
    <w:rsid w:val="00AC1D87"/>
    <w:rsid w:val="00B360C5"/>
    <w:rsid w:val="00B50CC6"/>
    <w:rsid w:val="00B54C51"/>
    <w:rsid w:val="00BB0821"/>
    <w:rsid w:val="00BD0190"/>
    <w:rsid w:val="00C052E5"/>
    <w:rsid w:val="00C31571"/>
    <w:rsid w:val="00C41FAF"/>
    <w:rsid w:val="00C530EB"/>
    <w:rsid w:val="00C620E1"/>
    <w:rsid w:val="00C92C75"/>
    <w:rsid w:val="00CB71CF"/>
    <w:rsid w:val="00CC0019"/>
    <w:rsid w:val="00CC5C38"/>
    <w:rsid w:val="00CF4A82"/>
    <w:rsid w:val="00CF4FFB"/>
    <w:rsid w:val="00D32E10"/>
    <w:rsid w:val="00D458D8"/>
    <w:rsid w:val="00D52BF7"/>
    <w:rsid w:val="00D96118"/>
    <w:rsid w:val="00DA2650"/>
    <w:rsid w:val="00DA41BD"/>
    <w:rsid w:val="00DA64C3"/>
    <w:rsid w:val="00DB5057"/>
    <w:rsid w:val="00DD76ED"/>
    <w:rsid w:val="00DD78B1"/>
    <w:rsid w:val="00DE18DF"/>
    <w:rsid w:val="00DF2308"/>
    <w:rsid w:val="00DF70AF"/>
    <w:rsid w:val="00E13B30"/>
    <w:rsid w:val="00E202A7"/>
    <w:rsid w:val="00E35CEF"/>
    <w:rsid w:val="00E40302"/>
    <w:rsid w:val="00E40892"/>
    <w:rsid w:val="00E54892"/>
    <w:rsid w:val="00E87F05"/>
    <w:rsid w:val="00E96E7A"/>
    <w:rsid w:val="00EB047D"/>
    <w:rsid w:val="00EF2C39"/>
    <w:rsid w:val="00F2306B"/>
    <w:rsid w:val="00F43C6D"/>
    <w:rsid w:val="00F442D6"/>
    <w:rsid w:val="00F7312F"/>
    <w:rsid w:val="00F772D5"/>
    <w:rsid w:val="00F87693"/>
    <w:rsid w:val="00F9250F"/>
    <w:rsid w:val="00FA2C18"/>
    <w:rsid w:val="00FB69CD"/>
    <w:rsid w:val="00FC09E6"/>
    <w:rsid w:val="00FE62A2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19BD"/>
  <w15:docId w15:val="{700F4CEF-6ED6-4206-ACDC-54E0CB05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FA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6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Akce%20pro%20d&#283;ti%20na%20ja&#345;e%20202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BA28A-C553-4FBD-BCA4-D8FC7D45F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Akce pro děti na jaře 2020</Template>
  <TotalTime>256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Hospozín</cp:lastModifiedBy>
  <cp:revision>26</cp:revision>
  <cp:lastPrinted>2026-07-08T08:58:00Z</cp:lastPrinted>
  <dcterms:created xsi:type="dcterms:W3CDTF">2024-01-18T09:38:00Z</dcterms:created>
  <dcterms:modified xsi:type="dcterms:W3CDTF">2026-07-08T09:00:00Z</dcterms:modified>
</cp:coreProperties>
</file>